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BD9E" w14:textId="77777777" w:rsidR="000D51B7" w:rsidRDefault="007F5A7F" w:rsidP="00185B24">
      <w:pPr>
        <w:jc w:val="center"/>
      </w:pPr>
      <w:sdt>
        <w:sdtPr>
          <w:rPr>
            <w:rFonts w:cstheme="minorHAnsi"/>
            <w:highlight w:val="yellow"/>
          </w:rPr>
          <w:id w:val="-540206503"/>
          <w:placeholder>
            <w:docPart w:val="1895359A07944A81BD4BFF322DE58FA8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185B24">
        <w:t xml:space="preserve"> Soil &amp; Water Conservation District</w:t>
      </w:r>
    </w:p>
    <w:p w14:paraId="11951D82" w14:textId="77777777" w:rsidR="00185B24" w:rsidRDefault="007F5A7F" w:rsidP="00185B24">
      <w:pPr>
        <w:jc w:val="center"/>
      </w:pPr>
      <w:sdt>
        <w:sdtPr>
          <w:rPr>
            <w:rFonts w:cstheme="minorHAnsi"/>
            <w:highlight w:val="yellow"/>
          </w:rPr>
          <w:id w:val="-1632011859"/>
          <w:placeholder>
            <w:docPart w:val="C9658A56A73048CE99C48F8946B4C0BC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District </w:t>
          </w:r>
          <w:r w:rsidR="00BE22C5">
            <w:rPr>
              <w:rFonts w:cstheme="minorHAnsi"/>
              <w:highlight w:val="yellow"/>
            </w:rPr>
            <w:t>Address</w:t>
          </w:r>
        </w:sdtContent>
      </w:sdt>
      <w:r w:rsidR="00BE22C5">
        <w:t xml:space="preserve"> </w:t>
      </w:r>
    </w:p>
    <w:p w14:paraId="2099C62A" w14:textId="77777777" w:rsidR="00185B24" w:rsidRDefault="007F5A7F" w:rsidP="00185B24">
      <w:pPr>
        <w:jc w:val="center"/>
      </w:pPr>
      <w:sdt>
        <w:sdtPr>
          <w:rPr>
            <w:rFonts w:cstheme="minorHAnsi"/>
            <w:highlight w:val="yellow"/>
          </w:rPr>
          <w:id w:val="737592963"/>
          <w:placeholder>
            <w:docPart w:val="1E0A3CB100ED44468302AA85B49B7BAC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</w:t>
          </w:r>
          <w:r w:rsidR="00BE22C5">
            <w:rPr>
              <w:rFonts w:cstheme="minorHAnsi"/>
              <w:highlight w:val="yellow"/>
            </w:rPr>
            <w:t>t Phone Number</w:t>
          </w:r>
        </w:sdtContent>
      </w:sdt>
    </w:p>
    <w:p w14:paraId="46540D1A" w14:textId="77777777" w:rsidR="00BE22C5" w:rsidRPr="00BE22C5" w:rsidRDefault="007F5A7F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1473403636"/>
          <w:placeholder>
            <w:docPart w:val="C0BE92B2BE524241A71B9BAFBE0BC2E4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Date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2187821A" w14:textId="77777777" w:rsidR="00BE22C5" w:rsidRPr="00BE22C5" w:rsidRDefault="007F5A7F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65108126"/>
          <w:placeholder>
            <w:docPart w:val="687B6BCB6F7249D9B22339EC1F21B122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Applicant 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6696E93F" w14:textId="77777777" w:rsidR="00BE22C5" w:rsidRPr="00BE22C5" w:rsidRDefault="007F5A7F" w:rsidP="00185B24">
      <w:pPr>
        <w:spacing w:line="276" w:lineRule="auto"/>
        <w:contextualSpacing/>
        <w:rPr>
          <w:rFonts w:asciiTheme="majorHAnsi" w:hAnsiTheme="majorHAnsi" w:cstheme="majorHAnsi"/>
        </w:rPr>
      </w:pPr>
      <w:sdt>
        <w:sdtPr>
          <w:rPr>
            <w:rFonts w:cstheme="minorHAnsi"/>
            <w:highlight w:val="yellow"/>
          </w:rPr>
          <w:id w:val="1641142869"/>
          <w:placeholder>
            <w:docPart w:val="231A5B6501054FCBBB1FB214EFDCEA31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Address</w:t>
          </w:r>
        </w:sdtContent>
      </w:sdt>
      <w:r w:rsidR="00BE22C5" w:rsidRPr="00BE22C5">
        <w:rPr>
          <w:rFonts w:asciiTheme="majorHAnsi" w:hAnsiTheme="majorHAnsi" w:cstheme="majorHAnsi"/>
        </w:rPr>
        <w:t xml:space="preserve"> </w:t>
      </w:r>
    </w:p>
    <w:p w14:paraId="467F12DE" w14:textId="77777777" w:rsidR="00185B24" w:rsidRPr="00BE22C5" w:rsidRDefault="007F5A7F" w:rsidP="00BE22C5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535193954"/>
          <w:placeholder>
            <w:docPart w:val="93C17D84AA68432BB4093DAF289CA0E1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City, NC Zip Code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1403A797" w14:textId="77777777" w:rsidR="00185B24" w:rsidRPr="00BE22C5" w:rsidRDefault="00185B24" w:rsidP="00185B24">
      <w:pPr>
        <w:spacing w:line="276" w:lineRule="auto"/>
        <w:contextualSpacing/>
        <w:rPr>
          <w:rFonts w:cstheme="minorHAnsi"/>
        </w:rPr>
      </w:pPr>
    </w:p>
    <w:p w14:paraId="6B4116A2" w14:textId="77777777" w:rsidR="00185B24" w:rsidRDefault="00185B24" w:rsidP="00185B24">
      <w:pPr>
        <w:spacing w:line="276" w:lineRule="auto"/>
        <w:contextualSpacing/>
      </w:pPr>
      <w:r>
        <w:t>Dear</w:t>
      </w:r>
      <w:r w:rsidR="00BE22C5" w:rsidRPr="00BE22C5">
        <w:rPr>
          <w:rFonts w:cstheme="minorHAnsi"/>
          <w:highlight w:val="yellow"/>
        </w:rPr>
        <w:t xml:space="preserve"> </w:t>
      </w:r>
      <w:sdt>
        <w:sdtPr>
          <w:rPr>
            <w:rFonts w:cstheme="minorHAnsi"/>
            <w:highlight w:val="yellow"/>
          </w:rPr>
          <w:id w:val="1826703058"/>
          <w:placeholder>
            <w:docPart w:val="A0A12304BCBC4C708171B98D2BC8C2DB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Applicant</w:t>
          </w:r>
        </w:sdtContent>
      </w:sdt>
      <w:r>
        <w:t xml:space="preserve">: </w:t>
      </w:r>
    </w:p>
    <w:p w14:paraId="3B0E2955" w14:textId="77777777" w:rsidR="00185B24" w:rsidRDefault="00185B24" w:rsidP="00185B24">
      <w:pPr>
        <w:spacing w:line="276" w:lineRule="auto"/>
        <w:contextualSpacing/>
      </w:pPr>
    </w:p>
    <w:p w14:paraId="29546BAF" w14:textId="45D19BBF" w:rsidR="00F135A5" w:rsidRDefault="00185B24" w:rsidP="00185B24">
      <w:pPr>
        <w:spacing w:line="276" w:lineRule="auto"/>
        <w:contextualSpacing/>
      </w:pPr>
      <w:r>
        <w:t xml:space="preserve">Thank you for interest in the </w:t>
      </w:r>
      <w:r w:rsidR="008F3D65">
        <w:t xml:space="preserve">Community Conservation Assistance Program </w:t>
      </w:r>
      <w:r>
        <w:t>(</w:t>
      </w:r>
      <w:r w:rsidR="008F3D65">
        <w:t>CCAP</w:t>
      </w:r>
      <w:r>
        <w:t>). We appreciate the time you took to discuss your conservation needs</w:t>
      </w:r>
      <w:r w:rsidR="00F135A5">
        <w:t xml:space="preserve"> with the </w:t>
      </w:r>
      <w:sdt>
        <w:sdtPr>
          <w:rPr>
            <w:rFonts w:cstheme="minorHAnsi"/>
            <w:highlight w:val="yellow"/>
          </w:rPr>
          <w:id w:val="1817997219"/>
          <w:placeholder>
            <w:docPart w:val="D207DB338C85425B824FD8C92A75EA0F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BE22C5">
        <w:t xml:space="preserve"> </w:t>
      </w:r>
      <w:r w:rsidR="00F135A5">
        <w:t>Soil &amp; Water Conservation District.</w:t>
      </w:r>
    </w:p>
    <w:p w14:paraId="26B3EF31" w14:textId="77777777" w:rsidR="00F135A5" w:rsidRDefault="00F135A5" w:rsidP="00185B24">
      <w:pPr>
        <w:spacing w:line="276" w:lineRule="auto"/>
        <w:contextualSpacing/>
      </w:pPr>
    </w:p>
    <w:p w14:paraId="5FEC03BD" w14:textId="7D6CFB2E" w:rsidR="00185B24" w:rsidRDefault="008F3D65" w:rsidP="00185B24">
      <w:pPr>
        <w:spacing w:line="276" w:lineRule="auto"/>
        <w:contextualSpacing/>
      </w:pPr>
      <w:r>
        <w:t>Unfortunately</w:t>
      </w:r>
      <w:r w:rsidR="00F135A5">
        <w:t xml:space="preserve">, we are unable to provide cost share assistance through </w:t>
      </w:r>
      <w:r>
        <w:t xml:space="preserve">CCAP </w:t>
      </w:r>
      <w:r w:rsidR="00F135A5">
        <w:t xml:space="preserve">at this time for a </w:t>
      </w:r>
      <w:sdt>
        <w:sdtPr>
          <w:rPr>
            <w:rFonts w:cstheme="minorHAnsi"/>
            <w:highlight w:val="yellow"/>
          </w:rPr>
          <w:id w:val="1731884460"/>
          <w:placeholder>
            <w:docPart w:val="A2434EB0EC1F45E4A79A28F0A6D659D0"/>
          </w:placeholder>
          <w:text/>
        </w:sdtPr>
        <w:sdtEndPr/>
        <w:sdtContent>
          <w:r w:rsidR="00AF445F">
            <w:rPr>
              <w:rFonts w:cstheme="minorHAnsi"/>
              <w:highlight w:val="yellow"/>
            </w:rPr>
            <w:t>BMP name</w:t>
          </w:r>
        </w:sdtContent>
      </w:sdt>
      <w:r w:rsidR="00F135A5">
        <w:t xml:space="preserve">. </w:t>
      </w:r>
      <w:sdt>
        <w:sdtPr>
          <w:alias w:val="Choose a reason for denial"/>
          <w:tag w:val="Choose a reason for denial"/>
          <w:id w:val="258805993"/>
          <w:placeholder>
            <w:docPart w:val="645A5DC560DE4D37B65615FDE2F7ADAD"/>
          </w:placeholder>
          <w:showingPlcHdr/>
          <w15:color w:val="000000"/>
          <w:comboBox>
            <w:listItem w:displayText="Your project was scored using our ranking criteria (attached) and your project ranked lower than other projects received at this time." w:value="Your project was scored using our ranking criteria (attached) and your project ranked lower than other projects received at this time."/>
            <w:listItem w:displayText="Your project does not meet the ___________ eligibility requirements of the program. Provide a description." w:value="Your project does not meet the ___________ eligibility requirements of the program. Provide a description."/>
            <w:listItem w:displayText="While your project meets the eligibility and ranking requirements of the program, we do not have sufficient funding to support your request at this time. " w:value="While your project meets the eligibility and ranking requirements of the program, we do not have sufficient funding to support your request at this time. "/>
          </w:comboBox>
        </w:sdtPr>
        <w:sdtEndPr/>
        <w:sdtContent>
          <w:r w:rsidR="00582304" w:rsidRPr="00582304">
            <w:rPr>
              <w:rStyle w:val="PlaceholderText"/>
              <w:color w:val="auto"/>
              <w:highlight w:val="yellow"/>
            </w:rPr>
            <w:t>Choose an item.</w:t>
          </w:r>
        </w:sdtContent>
      </w:sdt>
      <w:r w:rsidR="00746423">
        <w:t xml:space="preserve"> </w:t>
      </w:r>
      <w:r w:rsidR="00F135A5">
        <w:t xml:space="preserve">This decision was made during our last board meeting held </w:t>
      </w:r>
      <w:sdt>
        <w:sdtPr>
          <w:rPr>
            <w:rFonts w:cstheme="minorHAnsi"/>
            <w:highlight w:val="yellow"/>
          </w:rPr>
          <w:id w:val="-1215272898"/>
          <w:placeholder>
            <w:docPart w:val="CB0AC03AC7C744F59B7D2F107618E380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Board Meeting Date</w:t>
          </w:r>
        </w:sdtContent>
      </w:sdt>
      <w:r w:rsidR="00F135A5">
        <w:t xml:space="preserve">. </w:t>
      </w:r>
    </w:p>
    <w:p w14:paraId="7C585ACC" w14:textId="77777777" w:rsidR="00F135A5" w:rsidRDefault="00F135A5" w:rsidP="00185B24">
      <w:pPr>
        <w:spacing w:line="276" w:lineRule="auto"/>
        <w:contextualSpacing/>
      </w:pPr>
    </w:p>
    <w:p w14:paraId="64A04EF3" w14:textId="58ED1BB4" w:rsidR="00F135A5" w:rsidRDefault="00F135A5" w:rsidP="00185B24">
      <w:pPr>
        <w:spacing w:line="276" w:lineRule="auto"/>
        <w:contextualSpacing/>
      </w:pPr>
      <w:r>
        <w:t xml:space="preserve">We encourage you to consider requesting cost share assistance next year if you still have a conservation need. Applications are ranked </w:t>
      </w:r>
      <w:r w:rsidR="00327611">
        <w:t>each fiscal year, giving equal opportunity to all cooperators that apply.</w:t>
      </w:r>
      <w:r>
        <w:t xml:space="preserve"> </w:t>
      </w:r>
      <w:r w:rsidR="00327611">
        <w:t>W</w:t>
      </w:r>
      <w:r>
        <w:t xml:space="preserve">e try to assist as many cooperators as we can with </w:t>
      </w:r>
      <w:r w:rsidR="00327611">
        <w:t>the limited amount of cost share funding we receive</w:t>
      </w:r>
      <w:r>
        <w:t xml:space="preserve">. </w:t>
      </w:r>
    </w:p>
    <w:p w14:paraId="7501B071" w14:textId="77777777" w:rsidR="00F135A5" w:rsidRDefault="00F135A5" w:rsidP="00185B24">
      <w:pPr>
        <w:spacing w:line="276" w:lineRule="auto"/>
        <w:contextualSpacing/>
      </w:pPr>
    </w:p>
    <w:p w14:paraId="5CDADC08" w14:textId="77777777" w:rsidR="00F135A5" w:rsidRDefault="00652711" w:rsidP="00185B24">
      <w:pPr>
        <w:spacing w:line="276" w:lineRule="auto"/>
        <w:contextualSpacing/>
      </w:pPr>
      <w:r>
        <w:t>P</w:t>
      </w:r>
      <w:r w:rsidR="00F135A5">
        <w:t>lease contract</w:t>
      </w:r>
      <w:r>
        <w:t xml:space="preserve"> </w:t>
      </w:r>
      <w:sdt>
        <w:sdtPr>
          <w:rPr>
            <w:highlight w:val="yellow"/>
          </w:rPr>
          <w:id w:val="-662004852"/>
          <w:placeholder>
            <w:docPart w:val="7F6CA8DAED9746B7A39A5686257E3851"/>
          </w:placeholder>
          <w:text/>
        </w:sdtPr>
        <w:sdtEndPr/>
        <w:sdtContent>
          <w:r w:rsidR="00BE22C5" w:rsidRPr="00BE22C5">
            <w:rPr>
              <w:highlight w:val="yellow"/>
            </w:rPr>
            <w:t>District Employee, Title, and Board Chairman, Title,</w:t>
          </w:r>
        </w:sdtContent>
      </w:sdt>
      <w:r w:rsidR="00BE22C5">
        <w:t xml:space="preserve"> </w:t>
      </w:r>
      <w:r>
        <w:t xml:space="preserve">with any questions or concerns regarding your application. </w:t>
      </w:r>
    </w:p>
    <w:p w14:paraId="5337F7D8" w14:textId="77777777" w:rsidR="00F135A5" w:rsidRDefault="00F135A5" w:rsidP="00185B24">
      <w:pPr>
        <w:spacing w:line="276" w:lineRule="auto"/>
        <w:contextualSpacing/>
      </w:pPr>
    </w:p>
    <w:p w14:paraId="252C0A9D" w14:textId="77777777" w:rsidR="00F135A5" w:rsidRDefault="00F135A5" w:rsidP="00185B24">
      <w:pPr>
        <w:spacing w:line="276" w:lineRule="auto"/>
        <w:contextualSpacing/>
      </w:pPr>
      <w:r>
        <w:t xml:space="preserve">Thank you, </w:t>
      </w:r>
    </w:p>
    <w:p w14:paraId="259FE727" w14:textId="77777777" w:rsidR="00ED241C" w:rsidRDefault="007F5A7F" w:rsidP="00185B24">
      <w:pPr>
        <w:spacing w:line="276" w:lineRule="auto"/>
        <w:contextualSpacing/>
      </w:pPr>
      <w:r>
        <w:pict w14:anchorId="70A79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74.25pt">
            <v:imagedata r:id="rId7" o:title=""/>
            <o:lock v:ext="edit" ungrouping="t" rotation="t" cropping="t" verticies="t" text="t" grouping="t"/>
            <o:signatureline v:ext="edit" id="{8A4C89A9-85C5-4CA9-945E-32B966CAED16}" provid="{00000000-0000-0000-0000-000000000000}" showsigndate="f" issignatureline="t"/>
          </v:shape>
        </w:pict>
      </w:r>
      <w:r w:rsidR="0069170B">
        <w:tab/>
      </w:r>
      <w:r w:rsidR="0069170B">
        <w:tab/>
      </w:r>
      <w:r>
        <w:pict w14:anchorId="6880E34B">
          <v:shape id="_x0000_i1026" type="#_x0000_t75" alt="Microsoft Office Signature Line..." style="width:206.25pt;height:79.5pt">
            <v:imagedata r:id="rId7" o:title=""/>
            <o:lock v:ext="edit" ungrouping="t" rotation="t" cropping="t" verticies="t" text="t" grouping="t"/>
            <o:signatureline v:ext="edit" id="{B8A80AFE-239B-4E96-BE83-9AA6A0B87CBF}" provid="{00000000-0000-0000-0000-000000000000}" issignatureline="t"/>
          </v:shape>
        </w:pict>
      </w:r>
    </w:p>
    <w:p w14:paraId="02738CE7" w14:textId="77777777" w:rsidR="00F135A5" w:rsidRDefault="007F5A7F" w:rsidP="00185B24">
      <w:pPr>
        <w:spacing w:line="276" w:lineRule="auto"/>
        <w:contextualSpacing/>
      </w:pPr>
      <w:sdt>
        <w:sdtPr>
          <w:rPr>
            <w:highlight w:val="yellow"/>
          </w:rPr>
          <w:id w:val="1088880266"/>
          <w:placeholder>
            <w:docPart w:val="7792F206B9894349A6E7E482DA1AC5E4"/>
          </w:placeholder>
          <w:text/>
        </w:sdtPr>
        <w:sdtEndPr/>
        <w:sdtContent>
          <w:r w:rsidR="0069170B">
            <w:rPr>
              <w:highlight w:val="yellow"/>
            </w:rPr>
            <w:t>Board Chairman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878112575"/>
          <w:placeholder>
            <w:docPart w:val="C52305E0C9F440468B95DF750E4C70E5"/>
          </w:placeholder>
          <w:text/>
        </w:sdtPr>
        <w:sdtEndPr/>
        <w:sdtContent>
          <w:r w:rsidR="0069170B" w:rsidRPr="00BE22C5">
            <w:rPr>
              <w:highlight w:val="yellow"/>
            </w:rPr>
            <w:t>District Employee</w:t>
          </w:r>
        </w:sdtContent>
      </w:sdt>
    </w:p>
    <w:p w14:paraId="25F12335" w14:textId="77777777" w:rsidR="0069170B" w:rsidRDefault="007F5A7F" w:rsidP="0069170B">
      <w:sdt>
        <w:sdtPr>
          <w:rPr>
            <w:highlight w:val="yellow"/>
          </w:rPr>
          <w:id w:val="1663974723"/>
          <w:placeholder>
            <w:docPart w:val="5E4D5F50453E41B886B10CA2FCABF675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464695393"/>
          <w:placeholder>
            <w:docPart w:val="CDEE7542AAE3424CAFE27657127F623A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</w:p>
    <w:p w14:paraId="2EE05EF5" w14:textId="77777777" w:rsidR="0069170B" w:rsidRPr="00185B24" w:rsidRDefault="0069170B" w:rsidP="00185B24">
      <w:pPr>
        <w:spacing w:line="276" w:lineRule="auto"/>
        <w:contextualSpacing/>
      </w:pPr>
    </w:p>
    <w:sectPr w:rsidR="0069170B" w:rsidRPr="00185B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BB39" w14:textId="77777777" w:rsidR="0055053E" w:rsidRDefault="0055053E" w:rsidP="003C3946">
      <w:pPr>
        <w:spacing w:after="0" w:line="240" w:lineRule="auto"/>
      </w:pPr>
      <w:r>
        <w:separator/>
      </w:r>
    </w:p>
  </w:endnote>
  <w:endnote w:type="continuationSeparator" w:id="0">
    <w:p w14:paraId="60D2D3AA" w14:textId="77777777" w:rsidR="0055053E" w:rsidRDefault="0055053E" w:rsidP="003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937B" w14:textId="77777777" w:rsidR="0055053E" w:rsidRDefault="0055053E" w:rsidP="003C3946">
      <w:pPr>
        <w:spacing w:after="0" w:line="240" w:lineRule="auto"/>
      </w:pPr>
      <w:r>
        <w:separator/>
      </w:r>
    </w:p>
  </w:footnote>
  <w:footnote w:type="continuationSeparator" w:id="0">
    <w:p w14:paraId="64DE2246" w14:textId="77777777" w:rsidR="0055053E" w:rsidRDefault="0055053E" w:rsidP="003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257C" w14:textId="77777777" w:rsidR="00185B24" w:rsidRDefault="00185B24">
    <w:pPr>
      <w:pStyle w:val="Header"/>
    </w:pPr>
    <w:r w:rsidRPr="00185B24">
      <w:rPr>
        <w:rFonts w:ascii="Arial Black" w:hAnsi="Arial Black"/>
        <w:noProof/>
        <w:color w:val="6B9C58"/>
        <w:sz w:val="56"/>
        <w:szCs w:val="56"/>
      </w:rPr>
      <w:drawing>
        <wp:anchor distT="0" distB="0" distL="114300" distR="114300" simplePos="0" relativeHeight="251659264" behindDoc="0" locked="0" layoutInCell="1" allowOverlap="1" wp14:anchorId="092F0331" wp14:editId="6B9A1922">
          <wp:simplePos x="0" y="0"/>
          <wp:positionH relativeFrom="column">
            <wp:posOffset>2152650</wp:posOffset>
          </wp:positionH>
          <wp:positionV relativeFrom="paragraph">
            <wp:posOffset>-50800</wp:posOffset>
          </wp:positionV>
          <wp:extent cx="1819910" cy="698500"/>
          <wp:effectExtent l="0" t="0" r="8890" b="6350"/>
          <wp:wrapTopAndBottom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3E"/>
    <w:rsid w:val="000D51B7"/>
    <w:rsid w:val="00185B24"/>
    <w:rsid w:val="00327611"/>
    <w:rsid w:val="003C3946"/>
    <w:rsid w:val="0055053E"/>
    <w:rsid w:val="00571237"/>
    <w:rsid w:val="00582304"/>
    <w:rsid w:val="00652711"/>
    <w:rsid w:val="0069170B"/>
    <w:rsid w:val="00746423"/>
    <w:rsid w:val="007E6DD3"/>
    <w:rsid w:val="007F5A7F"/>
    <w:rsid w:val="00802786"/>
    <w:rsid w:val="0088293D"/>
    <w:rsid w:val="008D49F6"/>
    <w:rsid w:val="008F3D65"/>
    <w:rsid w:val="00AF445F"/>
    <w:rsid w:val="00BE22C5"/>
    <w:rsid w:val="00D5612F"/>
    <w:rsid w:val="00ED241C"/>
    <w:rsid w:val="00F064E7"/>
    <w:rsid w:val="00F135A5"/>
    <w:rsid w:val="00F14256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5926AF7"/>
  <w15:chartTrackingRefBased/>
  <w15:docId w15:val="{E06687A8-83FE-4380-B2CA-0B19884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6"/>
  </w:style>
  <w:style w:type="paragraph" w:styleId="Footer">
    <w:name w:val="footer"/>
    <w:basedOn w:val="Normal"/>
    <w:link w:val="Foot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6"/>
  </w:style>
  <w:style w:type="character" w:styleId="PlaceholderText">
    <w:name w:val="Placeholder Text"/>
    <w:basedOn w:val="DefaultParagraphFont"/>
    <w:uiPriority w:val="99"/>
    <w:semiHidden/>
    <w:rsid w:val="00571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veryone\Cost_share_programs\AgWRAP\AgWRAP%20District%20Resources\ACSP%20District%20Example%20Letter-Unapproved%20for%20Cost%20Share%20Program%20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5359A07944A81BD4BFF322DE5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213D-4782-4B83-8358-CC8499A660D8}"/>
      </w:docPartPr>
      <w:docPartBody>
        <w:p w:rsidR="00B76189" w:rsidRDefault="00B76189">
          <w:pPr>
            <w:pStyle w:val="1895359A07944A81BD4BFF322DE58FA8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58A56A73048CE99C48F8946B4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418B-8DEE-4AAD-87DF-E5FEC9664CEE}"/>
      </w:docPartPr>
      <w:docPartBody>
        <w:p w:rsidR="00B76189" w:rsidRDefault="00B76189">
          <w:pPr>
            <w:pStyle w:val="C9658A56A73048CE99C48F8946B4C0B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A3CB100ED44468302AA85B49B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96E2-4AFB-45EF-97DC-28C55DB2C709}"/>
      </w:docPartPr>
      <w:docPartBody>
        <w:p w:rsidR="00B76189" w:rsidRDefault="00B76189">
          <w:pPr>
            <w:pStyle w:val="1E0A3CB100ED44468302AA85B49B7BA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E92B2BE524241A71B9BAFBE0B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6A9E-E05B-4BC0-8E03-DF9A7A4A05A6}"/>
      </w:docPartPr>
      <w:docPartBody>
        <w:p w:rsidR="00B76189" w:rsidRDefault="00B76189">
          <w:pPr>
            <w:pStyle w:val="C0BE92B2BE524241A71B9BAFBE0BC2E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B6BCB6F7249D9B22339EC1F21B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2590-30DB-487C-AB6E-A0A0CD7EC107}"/>
      </w:docPartPr>
      <w:docPartBody>
        <w:p w:rsidR="00B76189" w:rsidRDefault="00B76189">
          <w:pPr>
            <w:pStyle w:val="687B6BCB6F7249D9B22339EC1F21B122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A5B6501054FCBBB1FB214EFDC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BEA8-9A62-4755-9D7D-D2CAB7FA4400}"/>
      </w:docPartPr>
      <w:docPartBody>
        <w:p w:rsidR="00B76189" w:rsidRDefault="00B76189">
          <w:pPr>
            <w:pStyle w:val="231A5B6501054FCBBB1FB214EFDCEA31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17D84AA68432BB4093DAF289C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1C1-2C97-48F1-B4D1-A0B0C39DADB6}"/>
      </w:docPartPr>
      <w:docPartBody>
        <w:p w:rsidR="00B76189" w:rsidRDefault="00B76189">
          <w:pPr>
            <w:pStyle w:val="93C17D84AA68432BB4093DAF289CA0E1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12304BCBC4C708171B98D2BC8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4CAF-CF67-4D9A-8803-121343A2118F}"/>
      </w:docPartPr>
      <w:docPartBody>
        <w:p w:rsidR="00B76189" w:rsidRDefault="00B76189">
          <w:pPr>
            <w:pStyle w:val="A0A12304BCBC4C708171B98D2BC8C2DB"/>
          </w:pPr>
          <w:r w:rsidRPr="00D32368">
            <w:rPr>
              <w:rStyle w:val="PlaceholderText"/>
            </w:rPr>
            <w:t xml:space="preserve">Click or tap here to </w:t>
          </w:r>
          <w:r w:rsidRPr="00D32368">
            <w:rPr>
              <w:rStyle w:val="PlaceholderText"/>
            </w:rPr>
            <w:t>enter text.</w:t>
          </w:r>
        </w:p>
      </w:docPartBody>
    </w:docPart>
    <w:docPart>
      <w:docPartPr>
        <w:name w:val="D207DB338C85425B824FD8C92A75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F8A1-4BAF-4E65-A70D-6E60D8DFD6F1}"/>
      </w:docPartPr>
      <w:docPartBody>
        <w:p w:rsidR="00B76189" w:rsidRDefault="00B76189">
          <w:pPr>
            <w:pStyle w:val="D207DB338C85425B824FD8C92A75EA0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34EB0EC1F45E4A79A28F0A6D65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5513-637A-4E79-87DB-5F8CACB9318B}"/>
      </w:docPartPr>
      <w:docPartBody>
        <w:p w:rsidR="00B76189" w:rsidRDefault="00B76189">
          <w:pPr>
            <w:pStyle w:val="A2434EB0EC1F45E4A79A28F0A6D659D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A5DC560DE4D37B65615FDE2F7A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D07E-AB6B-47AE-8361-443331879C55}"/>
      </w:docPartPr>
      <w:docPartBody>
        <w:p w:rsidR="00B76189" w:rsidRDefault="00B76189">
          <w:pPr>
            <w:pStyle w:val="645A5DC560DE4D37B65615FDE2F7ADAD"/>
          </w:pPr>
          <w:r w:rsidRPr="00582304">
            <w:rPr>
              <w:rStyle w:val="PlaceholderText"/>
              <w:color w:val="auto"/>
              <w:highlight w:val="yellow"/>
            </w:rPr>
            <w:t>Choose an item.</w:t>
          </w:r>
        </w:p>
      </w:docPartBody>
    </w:docPart>
    <w:docPart>
      <w:docPartPr>
        <w:name w:val="CB0AC03AC7C744F59B7D2F107618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1B5C-8229-4897-95C4-5E0B7856C3D3}"/>
      </w:docPartPr>
      <w:docPartBody>
        <w:p w:rsidR="00B76189" w:rsidRDefault="00B76189">
          <w:pPr>
            <w:pStyle w:val="CB0AC03AC7C744F59B7D2F107618E38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CA8DAED9746B7A39A5686257E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33795-4891-4EA3-8FE7-3110FEB5148E}"/>
      </w:docPartPr>
      <w:docPartBody>
        <w:p w:rsidR="00B76189" w:rsidRDefault="00B76189">
          <w:pPr>
            <w:pStyle w:val="7F6CA8DAED9746B7A39A5686257E3851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2F206B9894349A6E7E482DA1A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2491-6773-4AF0-88B4-34FAC60EB8F8}"/>
      </w:docPartPr>
      <w:docPartBody>
        <w:p w:rsidR="00B76189" w:rsidRDefault="00B76189">
          <w:pPr>
            <w:pStyle w:val="7792F206B9894349A6E7E482DA1AC5E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305E0C9F440468B95DF750E4C7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3D53-55E1-48BD-8258-16C8781249DE}"/>
      </w:docPartPr>
      <w:docPartBody>
        <w:p w:rsidR="00B76189" w:rsidRDefault="00B76189">
          <w:pPr>
            <w:pStyle w:val="C52305E0C9F440468B95DF750E4C70E5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D5F50453E41B886B10CA2FCAB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B4AA-3D95-4FF2-9E1D-6D49264DF4DB}"/>
      </w:docPartPr>
      <w:docPartBody>
        <w:p w:rsidR="00B76189" w:rsidRDefault="00B76189">
          <w:pPr>
            <w:pStyle w:val="5E4D5F50453E41B886B10CA2FCABF675"/>
          </w:pPr>
          <w:r w:rsidRPr="00D32368">
            <w:rPr>
              <w:rStyle w:val="PlaceholderText"/>
            </w:rPr>
            <w:t>Click or tap here to enter tex</w:t>
          </w:r>
          <w:r w:rsidRPr="00D32368">
            <w:rPr>
              <w:rStyle w:val="PlaceholderText"/>
            </w:rPr>
            <w:t>t.</w:t>
          </w:r>
        </w:p>
      </w:docPartBody>
    </w:docPart>
    <w:docPart>
      <w:docPartPr>
        <w:name w:val="CDEE7542AAE3424CAFE27657127F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778B-3CD0-41D5-8BF4-92620868EF00}"/>
      </w:docPartPr>
      <w:docPartBody>
        <w:p w:rsidR="00B76189" w:rsidRDefault="00B76189">
          <w:pPr>
            <w:pStyle w:val="CDEE7542AAE3424CAFE27657127F623A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89"/>
    <w:rsid w:val="00B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95359A07944A81BD4BFF322DE58FA8">
    <w:name w:val="1895359A07944A81BD4BFF322DE58FA8"/>
  </w:style>
  <w:style w:type="paragraph" w:customStyle="1" w:styleId="C9658A56A73048CE99C48F8946B4C0BC">
    <w:name w:val="C9658A56A73048CE99C48F8946B4C0BC"/>
  </w:style>
  <w:style w:type="paragraph" w:customStyle="1" w:styleId="1E0A3CB100ED44468302AA85B49B7BAC">
    <w:name w:val="1E0A3CB100ED44468302AA85B49B7BAC"/>
  </w:style>
  <w:style w:type="paragraph" w:customStyle="1" w:styleId="C0BE92B2BE524241A71B9BAFBE0BC2E4">
    <w:name w:val="C0BE92B2BE524241A71B9BAFBE0BC2E4"/>
  </w:style>
  <w:style w:type="paragraph" w:customStyle="1" w:styleId="687B6BCB6F7249D9B22339EC1F21B122">
    <w:name w:val="687B6BCB6F7249D9B22339EC1F21B122"/>
  </w:style>
  <w:style w:type="paragraph" w:customStyle="1" w:styleId="231A5B6501054FCBBB1FB214EFDCEA31">
    <w:name w:val="231A5B6501054FCBBB1FB214EFDCEA31"/>
  </w:style>
  <w:style w:type="paragraph" w:customStyle="1" w:styleId="93C17D84AA68432BB4093DAF289CA0E1">
    <w:name w:val="93C17D84AA68432BB4093DAF289CA0E1"/>
  </w:style>
  <w:style w:type="paragraph" w:customStyle="1" w:styleId="A0A12304BCBC4C708171B98D2BC8C2DB">
    <w:name w:val="A0A12304BCBC4C708171B98D2BC8C2DB"/>
  </w:style>
  <w:style w:type="paragraph" w:customStyle="1" w:styleId="D207DB338C85425B824FD8C92A75EA0F">
    <w:name w:val="D207DB338C85425B824FD8C92A75EA0F"/>
  </w:style>
  <w:style w:type="paragraph" w:customStyle="1" w:styleId="A2434EB0EC1F45E4A79A28F0A6D659D0">
    <w:name w:val="A2434EB0EC1F45E4A79A28F0A6D659D0"/>
  </w:style>
  <w:style w:type="paragraph" w:customStyle="1" w:styleId="645A5DC560DE4D37B65615FDE2F7ADAD">
    <w:name w:val="645A5DC560DE4D37B65615FDE2F7ADAD"/>
  </w:style>
  <w:style w:type="paragraph" w:customStyle="1" w:styleId="CB0AC03AC7C744F59B7D2F107618E380">
    <w:name w:val="CB0AC03AC7C744F59B7D2F107618E380"/>
  </w:style>
  <w:style w:type="paragraph" w:customStyle="1" w:styleId="7F6CA8DAED9746B7A39A5686257E3851">
    <w:name w:val="7F6CA8DAED9746B7A39A5686257E3851"/>
  </w:style>
  <w:style w:type="paragraph" w:customStyle="1" w:styleId="7792F206B9894349A6E7E482DA1AC5E4">
    <w:name w:val="7792F206B9894349A6E7E482DA1AC5E4"/>
  </w:style>
  <w:style w:type="paragraph" w:customStyle="1" w:styleId="C52305E0C9F440468B95DF750E4C70E5">
    <w:name w:val="C52305E0C9F440468B95DF750E4C70E5"/>
  </w:style>
  <w:style w:type="paragraph" w:customStyle="1" w:styleId="5E4D5F50453E41B886B10CA2FCABF675">
    <w:name w:val="5E4D5F50453E41B886B10CA2FCABF675"/>
  </w:style>
  <w:style w:type="paragraph" w:customStyle="1" w:styleId="CDEE7542AAE3424CAFE27657127F623A">
    <w:name w:val="CDEE7542AAE3424CAFE27657127F6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3814-71ED-424D-8535-E6E38EC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ACSP District Example Letter-Unapproved for Cost Share Program Assistance.dotx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Hill</dc:creator>
  <cp:keywords/>
  <dc:description/>
  <cp:lastModifiedBy>Beck, John E</cp:lastModifiedBy>
  <cp:revision>3</cp:revision>
  <dcterms:created xsi:type="dcterms:W3CDTF">2022-04-25T13:25:00Z</dcterms:created>
  <dcterms:modified xsi:type="dcterms:W3CDTF">2022-04-25T16:38:00Z</dcterms:modified>
</cp:coreProperties>
</file>